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FA2" w:rsidRDefault="001B5FA2">
      <w:pPr>
        <w:pStyle w:val="Nessunaspaziatura"/>
        <w:jc w:val="center"/>
      </w:pPr>
      <w:bookmarkStart w:id="0" w:name="_GoBack"/>
      <w:bookmarkEnd w:id="0"/>
    </w:p>
    <w:tbl>
      <w:tblPr>
        <w:tblW w:w="10065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3"/>
        <w:gridCol w:w="181"/>
        <w:gridCol w:w="6131"/>
      </w:tblGrid>
      <w:tr w:rsidR="001B5FA2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FA2" w:rsidRDefault="007653CB">
            <w:pPr>
              <w:pStyle w:val="Standard"/>
              <w:spacing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AVVISO PUBBLICO DI SELEZIONE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FA2" w:rsidRDefault="007653CB">
            <w:pPr>
              <w:pStyle w:val="Standard"/>
              <w:spacing w:line="240" w:lineRule="auto"/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FA2" w:rsidRDefault="001B5FA2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FA2" w:rsidRDefault="007653CB">
            <w:pPr>
              <w:pStyle w:val="Standard"/>
              <w:spacing w:line="240" w:lineRule="auto"/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FA2" w:rsidRDefault="007653CB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FA2" w:rsidRDefault="001B5FA2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FA2" w:rsidRDefault="007653CB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11908</w:t>
            </w:r>
          </w:p>
          <w:p w:rsidR="001B5FA2" w:rsidRDefault="001B5FA2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FA2" w:rsidRDefault="007653CB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Data presentazione al CPI: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FA2" w:rsidRDefault="001B5FA2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FA2" w:rsidRDefault="007653CB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11/04/2018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FA2" w:rsidRDefault="007653CB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Data scadenza: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FA2" w:rsidRDefault="001B5FA2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FA2" w:rsidRDefault="007653CB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17/04/2018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FA2" w:rsidRDefault="007653CB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Ente pubblico: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FA2" w:rsidRDefault="001B5FA2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7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83"/>
            </w:tblGrid>
            <w:tr w:rsidR="001B5FA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5FA2" w:rsidRDefault="001B5FA2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1B5FA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5FA2" w:rsidRDefault="007653CB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Comune di Capoterra</w:t>
                  </w:r>
                </w:p>
                <w:p w:rsidR="001B5FA2" w:rsidRDefault="007653CB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Via Cagliari</w:t>
                  </w:r>
                </w:p>
                <w:p w:rsidR="001B5FA2" w:rsidRDefault="007653CB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09012 Capoterra</w:t>
                  </w:r>
                </w:p>
              </w:tc>
            </w:tr>
            <w:tr w:rsidR="001B5FA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5FA2" w:rsidRDefault="007653CB">
                  <w:pPr>
                    <w:pStyle w:val="Standard"/>
                    <w:spacing w:line="240" w:lineRule="auto"/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Recapiti: </w:t>
                  </w:r>
                  <w:bookmarkStart w:id="1" w:name="lblRecapitiImpresa"/>
                  <w:bookmarkEnd w:id="1"/>
                  <w:r>
                    <w:t>Telefono: 07072391 - Fax: 0707239206 -</w:t>
                  </w:r>
                </w:p>
                <w:p w:rsidR="001B5FA2" w:rsidRDefault="007653CB">
                  <w:pPr>
                    <w:pStyle w:val="Standard"/>
                    <w:spacing w:line="240" w:lineRule="auto"/>
                  </w:pPr>
                  <w:r>
                    <w:t>E-Mail: personale@comune.capoterra.ca.it  </w:t>
                  </w:r>
                </w:p>
                <w:p w:rsidR="001B5FA2" w:rsidRDefault="001B5FA2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1B5FA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5FA2" w:rsidRDefault="007653CB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Sede Operativa del Bando:COMUNE DI CAPOTERRA</w:t>
                  </w:r>
                </w:p>
              </w:tc>
            </w:tr>
            <w:tr w:rsidR="001B5FA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5FA2" w:rsidRDefault="007653CB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Indirizzo: VIA CAGLIARI</w:t>
                  </w:r>
                </w:p>
              </w:tc>
            </w:tr>
            <w:tr w:rsidR="001B5FA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5FA2" w:rsidRDefault="007653CB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Recapiti: Telefono: 07072391 - Fax: 0707239206 -</w:t>
                  </w:r>
                </w:p>
                <w:p w:rsidR="001B5FA2" w:rsidRDefault="007653CB">
                  <w:pPr>
                    <w:pStyle w:val="Standard"/>
                    <w:spacing w:line="240" w:lineRule="auto"/>
                  </w:pPr>
                  <w:r>
                    <w:t>E-Mail: personale@comune.capoterra.ca.it  </w:t>
                  </w:r>
                </w:p>
              </w:tc>
            </w:tr>
          </w:tbl>
          <w:p w:rsidR="001B5FA2" w:rsidRDefault="001B5FA2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FA2" w:rsidRDefault="007653CB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N° Lavoratori: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FA2" w:rsidRDefault="001B5FA2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FA2" w:rsidRDefault="007653CB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FA2" w:rsidRDefault="007653CB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Qualifica/Titolo di studio: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FA2" w:rsidRDefault="001B5FA2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FA2" w:rsidRDefault="007653CB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MANOVALE EDILE QUALIFICATO</w:t>
            </w:r>
          </w:p>
        </w:tc>
      </w:tr>
    </w:tbl>
    <w:p w:rsidR="001B5FA2" w:rsidRDefault="007653CB">
      <w:pPr>
        <w:pStyle w:val="Standard"/>
        <w:jc w:val="center"/>
      </w:pPr>
      <w:r>
        <w:t xml:space="preserve">ELENCO </w:t>
      </w:r>
      <w:r>
        <w:t>AMMESSI IN ORDINE ALFABETICO</w:t>
      </w:r>
    </w:p>
    <w:tbl>
      <w:tblPr>
        <w:tblW w:w="9251" w:type="dxa"/>
        <w:tblInd w:w="-1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0"/>
        <w:gridCol w:w="2270"/>
        <w:gridCol w:w="1420"/>
        <w:gridCol w:w="2831"/>
      </w:tblGrid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1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Nascita</w:t>
            </w:r>
          </w:p>
        </w:tc>
        <w:tc>
          <w:tcPr>
            <w:tcW w:w="28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ATZORI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RICCARDO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XX/XX/1967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Standard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BAIRE  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TIZIANO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Standard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XX/XX/1961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COCCO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GEMILIANO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XX/XX/1978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CONGIU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IGNAZIO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XX/XX/1968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CONGIU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ANTHONY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XX/XX/1987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CORDA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ENRICO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XX/XX/1971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CRISPONI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XX/XX/1970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DESSI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MARCELLO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XX/XX/1962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FADDA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XX/XX/1969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FAIS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FABRIZIO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XX/XX/1974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FARIGU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XX/XX/1971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FARIGU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FRANCESCO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XX/XX/1971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FLORIS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MAURIZIO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XX/XX/1965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GAMBELLA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NICOLA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XX/XX/1980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IGNAZIO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XX/XX/1971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LOCCI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TIZIANO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XX/XX/1978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MARRAS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BRUNO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XX/XX/1958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MATTANA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GIOVANNI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XX/XX/1968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MEREU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XX/XX/1956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PANDINO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NICOLA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XX/XX/1985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PIANO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SANDRO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XX/XX1968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PIANO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NICOLA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XX/XX/1977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PIGA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STEFANO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XX/XX/1966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PILI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PIETRO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XX/XX/1953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PINNA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FRANCESCO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XX/XX/1964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PINNA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LUCIANO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XX/XX/1966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PINNA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GIANCARLO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XX/XX/1976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PIREDDU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GIORGIO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XX/XX/1964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PISANO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XX/XX/1967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PREFUMO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VALENTINO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XX/XX/1968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  <w:tr w:rsidR="001B5FA2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SARRITZU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MAURO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XX/XX/1964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5FA2" w:rsidRDefault="007653C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MANOVALE EDILE</w:t>
            </w:r>
          </w:p>
        </w:tc>
      </w:tr>
    </w:tbl>
    <w:p w:rsidR="001B5FA2" w:rsidRDefault="007653CB">
      <w:pPr>
        <w:pStyle w:val="Standard"/>
        <w:widowControl w:val="0"/>
        <w:autoSpaceDE w:val="0"/>
        <w:spacing w:line="200" w:lineRule="atLeast"/>
        <w:ind w:left="14"/>
        <w:jc w:val="both"/>
      </w:pPr>
      <w:r>
        <w:rPr>
          <w:rFonts w:ascii="Arial" w:hAnsi="Arial" w:cs="Arial"/>
          <w:b/>
          <w:bCs/>
          <w:color w:val="000000"/>
          <w:sz w:val="16"/>
          <w:szCs w:val="16"/>
        </w:rPr>
        <w:t>*) In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attuazione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della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deliberazione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33/19 del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08.08.2013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tutti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cittadini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che non hanno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mai partecipato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negli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ultimi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24 mesi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cantieri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comunali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e ad altre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esperienze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lavorative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della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durata complessiva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almeno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tre mesi,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hanno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la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precedenza su quelli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che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vi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hanno partecipato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a prescindere dal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punteggio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ottenuto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dall'applicazione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criteri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validi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in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caso di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priorità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 punteggio.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Tale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disposizione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è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valida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solo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cantieri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con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data della chiamata pari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successiva 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>al 1 sette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>mbre 2013.</w:t>
      </w:r>
    </w:p>
    <w:p w:rsidR="001B5FA2" w:rsidRDefault="007653CB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Contro il presente “Elenco ammessi e punteggi provvisori assegnati” sono ammesse, entro dieci giorni dalla pubblicazione:</w:t>
      </w:r>
    </w:p>
    <w:p w:rsidR="001B5FA2" w:rsidRDefault="007653CB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- Istanza di riesame,</w:t>
      </w:r>
    </w:p>
    <w:p w:rsidR="001B5FA2" w:rsidRDefault="007653CB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- Osservazioni,</w:t>
      </w:r>
    </w:p>
    <w:p w:rsidR="001B5FA2" w:rsidRDefault="007653CB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- Segnalazioni.</w:t>
      </w:r>
    </w:p>
    <w:p w:rsidR="001B5FA2" w:rsidRDefault="007653CB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 xml:space="preserve">Le richieste di riesame, osservazioni e/o segnalazioni dovranno 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>essere presentate in modo formale, ed essere adeguatamente circostanziate, chiare e precise, e dovranno essere indirizzate all’ASPAL – CPI  Assemini Via Lisbona 3/5- 09032 Assemini, e per conoscenza all’ASPAL – Servizio Coordinamento Servizi Territoriali e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 xml:space="preserve"> Governance, Via Is Mirrionis 195 – 09122 Cagliari.</w:t>
      </w:r>
    </w:p>
    <w:p w:rsidR="001B5FA2" w:rsidRDefault="007653CB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Le istanze generiche saranno rigettate.</w:t>
      </w:r>
    </w:p>
    <w:p w:rsidR="001B5FA2" w:rsidRDefault="001B5FA2">
      <w:pPr>
        <w:pStyle w:val="Standard"/>
        <w:widowControl w:val="0"/>
        <w:autoSpaceDE w:val="0"/>
        <w:spacing w:line="200" w:lineRule="atLeast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</w:p>
    <w:p w:rsidR="001B5FA2" w:rsidRDefault="001B5FA2">
      <w:pPr>
        <w:pStyle w:val="Standard"/>
        <w:widowControl w:val="0"/>
        <w:autoSpaceDE w:val="0"/>
        <w:spacing w:line="200" w:lineRule="atLeast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</w:p>
    <w:p w:rsidR="001B5FA2" w:rsidRDefault="001B5FA2">
      <w:pPr>
        <w:pStyle w:val="visto"/>
        <w:spacing w:after="0"/>
        <w:ind w:left="0" w:firstLine="0"/>
        <w:rPr>
          <w:b/>
          <w:bCs/>
          <w:iCs/>
          <w:sz w:val="16"/>
          <w:szCs w:val="16"/>
        </w:rPr>
      </w:pPr>
    </w:p>
    <w:p w:rsidR="001B5FA2" w:rsidRDefault="001B5FA2">
      <w:pPr>
        <w:pStyle w:val="visto"/>
        <w:spacing w:after="120" w:line="240" w:lineRule="auto"/>
        <w:rPr>
          <w:b/>
          <w:bCs/>
          <w:iCs/>
          <w:sz w:val="16"/>
          <w:szCs w:val="16"/>
        </w:rPr>
      </w:pPr>
    </w:p>
    <w:p w:rsidR="001B5FA2" w:rsidRDefault="007653CB">
      <w:pPr>
        <w:pStyle w:val="Standard"/>
        <w:overflowPunct w:val="0"/>
        <w:autoSpaceDE w:val="0"/>
        <w:spacing w:after="60"/>
        <w:jc w:val="both"/>
        <w:rPr>
          <w:rFonts w:ascii="Arial" w:eastAsia="Arial" w:hAnsi="Arial" w:cs="Arial"/>
          <w:bCs/>
          <w:i/>
          <w:iCs/>
          <w:sz w:val="16"/>
          <w:szCs w:val="16"/>
        </w:rPr>
      </w:pPr>
      <w:r>
        <w:rPr>
          <w:rFonts w:ascii="Arial" w:eastAsia="Arial" w:hAnsi="Arial" w:cs="Arial"/>
          <w:bCs/>
          <w:i/>
          <w:iCs/>
          <w:sz w:val="16"/>
          <w:szCs w:val="16"/>
        </w:rPr>
        <w:t xml:space="preserve">                                                                              </w:t>
      </w:r>
    </w:p>
    <w:p w:rsidR="001B5FA2" w:rsidRDefault="007653CB">
      <w:pPr>
        <w:pStyle w:val="visto"/>
        <w:spacing w:after="0" w:line="227" w:lineRule="exact"/>
        <w:ind w:left="0" w:firstLine="0"/>
        <w:jc w:val="righ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F.to IL Coordinatore del C.P.I.</w:t>
      </w:r>
    </w:p>
    <w:p w:rsidR="001B5FA2" w:rsidRDefault="007653CB">
      <w:pPr>
        <w:pStyle w:val="visto"/>
        <w:spacing w:after="0" w:line="227" w:lineRule="exact"/>
        <w:ind w:left="0" w:firstLine="0"/>
        <w:jc w:val="righ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Responsabile del Procedimento</w:t>
      </w:r>
    </w:p>
    <w:p w:rsidR="001B5FA2" w:rsidRDefault="007653CB">
      <w:pPr>
        <w:pStyle w:val="visto"/>
        <w:spacing w:after="0" w:line="227" w:lineRule="exact"/>
        <w:ind w:left="0" w:firstLine="0"/>
        <w:jc w:val="righ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 xml:space="preserve">Dottor Alberto </w:t>
      </w:r>
      <w:r>
        <w:rPr>
          <w:b/>
          <w:bCs/>
          <w:iCs/>
          <w:sz w:val="16"/>
          <w:szCs w:val="16"/>
        </w:rPr>
        <w:t>Loddo</w:t>
      </w:r>
    </w:p>
    <w:p w:rsidR="001B5FA2" w:rsidRDefault="001B5FA2">
      <w:pPr>
        <w:pStyle w:val="visto"/>
        <w:spacing w:after="120" w:line="240" w:lineRule="auto"/>
        <w:ind w:left="0" w:firstLine="0"/>
        <w:rPr>
          <w:b/>
          <w:bCs/>
          <w:iCs/>
          <w:sz w:val="16"/>
          <w:szCs w:val="16"/>
        </w:rPr>
      </w:pPr>
    </w:p>
    <w:p w:rsidR="001B5FA2" w:rsidRDefault="001B5FA2">
      <w:pPr>
        <w:pStyle w:val="visto"/>
        <w:spacing w:after="120" w:line="240" w:lineRule="auto"/>
        <w:rPr>
          <w:b/>
          <w:bCs/>
          <w:iCs/>
          <w:sz w:val="16"/>
          <w:szCs w:val="16"/>
        </w:rPr>
      </w:pPr>
    </w:p>
    <w:p w:rsidR="001B5FA2" w:rsidRDefault="007653CB">
      <w:pPr>
        <w:pStyle w:val="Standard"/>
        <w:overflowPunct w:val="0"/>
        <w:autoSpaceDE w:val="0"/>
        <w:spacing w:after="60"/>
        <w:jc w:val="both"/>
        <w:rPr>
          <w:rFonts w:ascii="Arial" w:eastAsia="Arial" w:hAnsi="Arial" w:cs="Arial"/>
          <w:bCs/>
          <w:i/>
          <w:iCs/>
          <w:sz w:val="16"/>
          <w:szCs w:val="16"/>
        </w:rPr>
      </w:pPr>
      <w:r>
        <w:rPr>
          <w:rFonts w:ascii="Arial" w:eastAsia="Arial" w:hAnsi="Arial" w:cs="Arial"/>
          <w:bCs/>
          <w:i/>
          <w:iCs/>
          <w:sz w:val="16"/>
          <w:szCs w:val="16"/>
        </w:rPr>
        <w:t xml:space="preserve">                                                                             </w:t>
      </w:r>
    </w:p>
    <w:p w:rsidR="001B5FA2" w:rsidRDefault="007653CB">
      <w:pPr>
        <w:pStyle w:val="Standard"/>
        <w:tabs>
          <w:tab w:val="left" w:pos="402"/>
          <w:tab w:val="left" w:pos="432"/>
        </w:tabs>
        <w:overflowPunct w:val="0"/>
        <w:autoSpaceDE w:val="0"/>
        <w:spacing w:line="36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L’incaricato dell’istruttoria: F.to</w:t>
      </w:r>
      <w:r>
        <w:rPr>
          <w:rFonts w:ascii="Arial" w:hAnsi="Arial" w:cs="Arial"/>
          <w:sz w:val="16"/>
          <w:szCs w:val="16"/>
        </w:rPr>
        <w:t xml:space="preserve">  Sig.ra  Rosanna Onidi</w:t>
      </w:r>
    </w:p>
    <w:sectPr w:rsidR="001B5FA2">
      <w:headerReference w:type="default" r:id="rId6"/>
      <w:footerReference w:type="default" r:id="rId7"/>
      <w:pgSz w:w="11906" w:h="16838"/>
      <w:pgMar w:top="709" w:right="1134" w:bottom="907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3CB" w:rsidRDefault="007653CB">
      <w:pPr>
        <w:spacing w:after="0" w:line="240" w:lineRule="auto"/>
      </w:pPr>
      <w:r>
        <w:separator/>
      </w:r>
    </w:p>
  </w:endnote>
  <w:endnote w:type="continuationSeparator" w:id="0">
    <w:p w:rsidR="007653CB" w:rsidRDefault="0076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3" w:type="dxa"/>
      <w:tblInd w:w="-14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43"/>
      <w:gridCol w:w="1919"/>
      <w:gridCol w:w="3378"/>
      <w:gridCol w:w="901"/>
      <w:gridCol w:w="466"/>
      <w:gridCol w:w="316"/>
      <w:gridCol w:w="590"/>
    </w:tblGrid>
    <w:tr w:rsidR="00187A5D">
      <w:tblPrEx>
        <w:tblCellMar>
          <w:top w:w="0" w:type="dxa"/>
          <w:bottom w:w="0" w:type="dxa"/>
        </w:tblCellMar>
      </w:tblPrEx>
      <w:tc>
        <w:tcPr>
          <w:tcW w:w="1643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87A5D" w:rsidRDefault="007653CB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87A5D" w:rsidRDefault="007653CB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87A5D" w:rsidRDefault="007653CB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87A5D" w:rsidRDefault="007653CB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87A5D" w:rsidRDefault="007653CB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87A5D" w:rsidRDefault="007653CB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187A5D">
      <w:tblPrEx>
        <w:tblCellMar>
          <w:top w:w="0" w:type="dxa"/>
          <w:bottom w:w="0" w:type="dxa"/>
        </w:tblCellMar>
      </w:tblPrEx>
      <w:tc>
        <w:tcPr>
          <w:tcW w:w="1643" w:type="dxa"/>
          <w:tcBorders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87A5D" w:rsidRDefault="007653CB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Lisbona, 3</w:t>
          </w:r>
        </w:p>
        <w:p w:rsidR="00187A5D" w:rsidRDefault="007653CB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09032 Assemini | Italy</w:t>
          </w:r>
        </w:p>
      </w:tc>
      <w:tc>
        <w:tcPr>
          <w:tcW w:w="1919" w:type="dxa"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87A5D" w:rsidRDefault="007653CB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Tel. +39 0709485106</w:t>
          </w:r>
        </w:p>
      </w:tc>
      <w:tc>
        <w:tcPr>
          <w:tcW w:w="3378" w:type="dxa"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87A5D" w:rsidRPr="00705E63" w:rsidRDefault="007653CB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705E63">
            <w:rPr>
              <w:rFonts w:ascii="Arial" w:hAnsi="Arial" w:cs="Arial"/>
              <w:sz w:val="14"/>
              <w:szCs w:val="14"/>
              <w:lang w:val="en-US"/>
            </w:rPr>
            <w:t xml:space="preserve">email: aspal.cpiassemini@regione.sardegna.it  </w:t>
          </w:r>
        </w:p>
        <w:p w:rsidR="00187A5D" w:rsidRDefault="007653CB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lef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87A5D" w:rsidRDefault="007653CB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www.aspalsardegna.it</w:t>
          </w:r>
        </w:p>
        <w:p w:rsidR="00187A5D" w:rsidRDefault="007653CB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Mar>
            <w:top w:w="0" w:type="dxa"/>
            <w:left w:w="108" w:type="dxa"/>
            <w:bottom w:w="0" w:type="dxa"/>
            <w:right w:w="108" w:type="dxa"/>
          </w:tcMar>
        </w:tcPr>
        <w:p w:rsidR="00187A5D" w:rsidRDefault="007653CB">
          <w:pPr>
            <w:pStyle w:val="Footer"/>
            <w:spacing w:line="276" w:lineRule="auto"/>
            <w:jc w:val="right"/>
          </w:pPr>
          <w:r>
            <w:rPr>
              <w:rStyle w:val="Carpredefinitoparagrafo"/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237600" cy="146160"/>
                <wp:effectExtent l="0" t="0" r="0" b="6240"/>
                <wp:docPr id="2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60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7A5D" w:rsidRDefault="007653CB">
    <w:pPr>
      <w:pStyle w:val="Footer"/>
      <w:jc w:val="right"/>
    </w:pPr>
    <w:r>
      <w:rPr>
        <w:rStyle w:val="Carpredefinitoparagrafo"/>
        <w:rFonts w:ascii="Arial" w:hAnsi="Arial" w:cs="Arial"/>
        <w:sz w:val="13"/>
        <w:szCs w:val="13"/>
      </w:rPr>
      <w:t>Pag.</w:t>
    </w:r>
    <w:r>
      <w:rPr>
        <w:rStyle w:val="Carpredefinitoparagrafo"/>
        <w:rFonts w:ascii="Arial" w:hAnsi="Arial" w:cs="Arial"/>
        <w:sz w:val="13"/>
        <w:szCs w:val="13"/>
      </w:rPr>
      <w:fldChar w:fldCharType="begin"/>
    </w:r>
    <w:r>
      <w:rPr>
        <w:rStyle w:val="Carpredefinitoparagrafo"/>
        <w:rFonts w:ascii="Arial" w:hAnsi="Arial" w:cs="Arial"/>
        <w:sz w:val="13"/>
        <w:szCs w:val="13"/>
      </w:rPr>
      <w:instrText xml:space="preserve"> PAGE </w:instrText>
    </w:r>
    <w:r>
      <w:rPr>
        <w:rStyle w:val="Carpredefinitoparagrafo"/>
        <w:rFonts w:ascii="Arial" w:hAnsi="Arial" w:cs="Arial"/>
        <w:sz w:val="13"/>
        <w:szCs w:val="13"/>
      </w:rPr>
      <w:fldChar w:fldCharType="separate"/>
    </w:r>
    <w:r>
      <w:rPr>
        <w:rStyle w:val="Carpredefinitoparagrafo"/>
        <w:rFonts w:ascii="Arial" w:hAnsi="Arial" w:cs="Arial"/>
        <w:noProof/>
        <w:sz w:val="13"/>
        <w:szCs w:val="13"/>
      </w:rPr>
      <w:t>1</w:t>
    </w:r>
    <w:r>
      <w:rPr>
        <w:rStyle w:val="Carpredefinitoparagrafo"/>
        <w:rFonts w:ascii="Arial" w:hAnsi="Arial" w:cs="Arial"/>
        <w:sz w:val="13"/>
        <w:szCs w:val="13"/>
      </w:rPr>
      <w:fldChar w:fldCharType="end"/>
    </w:r>
    <w:r>
      <w:rPr>
        <w:rStyle w:val="Carpredefinitoparagrafo"/>
        <w:rFonts w:ascii="Arial" w:hAnsi="Arial" w:cs="Arial"/>
        <w:sz w:val="13"/>
        <w:szCs w:val="13"/>
      </w:rPr>
      <w:t xml:space="preserve"> di </w:t>
    </w:r>
    <w:r>
      <w:rPr>
        <w:rStyle w:val="Carpredefinitoparagrafo"/>
        <w:rFonts w:ascii="Arial" w:hAnsi="Arial" w:cs="Arial"/>
        <w:sz w:val="13"/>
        <w:szCs w:val="13"/>
      </w:rPr>
      <w:fldChar w:fldCharType="begin"/>
    </w:r>
    <w:r>
      <w:rPr>
        <w:rStyle w:val="Carpredefinitoparagrafo"/>
        <w:rFonts w:ascii="Arial" w:hAnsi="Arial" w:cs="Arial"/>
        <w:sz w:val="13"/>
        <w:szCs w:val="13"/>
      </w:rPr>
      <w:instrText xml:space="preserve"> NUMPAGES </w:instrText>
    </w:r>
    <w:r>
      <w:rPr>
        <w:rStyle w:val="Carpredefinitoparagrafo"/>
        <w:rFonts w:ascii="Arial" w:hAnsi="Arial" w:cs="Arial"/>
        <w:sz w:val="13"/>
        <w:szCs w:val="13"/>
      </w:rPr>
      <w:fldChar w:fldCharType="separate"/>
    </w:r>
    <w:r>
      <w:rPr>
        <w:rStyle w:val="Carpredefinitoparagrafo"/>
        <w:rFonts w:ascii="Arial" w:hAnsi="Arial" w:cs="Arial"/>
        <w:noProof/>
        <w:sz w:val="13"/>
        <w:szCs w:val="13"/>
      </w:rPr>
      <w:t>1</w:t>
    </w:r>
    <w:r>
      <w:rPr>
        <w:rStyle w:val="Carpredefinitoparagrafo"/>
        <w:rFonts w:ascii="Arial" w:hAnsi="Arial" w:cs="Arial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3CB" w:rsidRDefault="007653CB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7653CB" w:rsidRDefault="00765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3" w:type="dxa"/>
      <w:tblInd w:w="-14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98"/>
      <w:gridCol w:w="4315"/>
    </w:tblGrid>
    <w:tr w:rsidR="00187A5D">
      <w:tblPrEx>
        <w:tblCellMar>
          <w:top w:w="0" w:type="dxa"/>
          <w:bottom w:w="0" w:type="dxa"/>
        </w:tblCellMar>
      </w:tblPrEx>
      <w:tc>
        <w:tcPr>
          <w:tcW w:w="9213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87A5D" w:rsidRDefault="007653CB">
          <w:pPr>
            <w:pStyle w:val="Heading"/>
            <w:jc w:val="both"/>
          </w:pPr>
          <w:r>
            <w:rPr>
              <w:rStyle w:val="Carpredefinitoparagrafo"/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480" cy="792360"/>
                <wp:effectExtent l="0" t="0" r="0" b="7740"/>
                <wp:docPr id="1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480" cy="79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87A5D">
      <w:tblPrEx>
        <w:tblCellMar>
          <w:top w:w="0" w:type="dxa"/>
          <w:bottom w:w="0" w:type="dxa"/>
        </w:tblCellMar>
      </w:tblPrEx>
      <w:tc>
        <w:tcPr>
          <w:tcW w:w="4898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87A5D" w:rsidRDefault="007653CB">
          <w:pPr>
            <w:pStyle w:val="Heading"/>
            <w:rPr>
              <w:rFonts w:cs="Arial"/>
              <w:sz w:val="12"/>
              <w:szCs w:val="18"/>
            </w:rPr>
          </w:pPr>
        </w:p>
      </w:tc>
      <w:tc>
        <w:tcPr>
          <w:tcW w:w="431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87A5D" w:rsidRDefault="007653CB">
          <w:pPr>
            <w:pStyle w:val="Heading"/>
            <w:rPr>
              <w:rFonts w:cs="Arial"/>
              <w:sz w:val="18"/>
              <w:szCs w:val="18"/>
            </w:rPr>
          </w:pPr>
        </w:p>
      </w:tc>
    </w:tr>
  </w:tbl>
  <w:p w:rsidR="00187A5D" w:rsidRDefault="007653CB">
    <w:pPr>
      <w:pStyle w:val="Headi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B5FA2"/>
    <w:rsid w:val="001B5FA2"/>
    <w:rsid w:val="00705E63"/>
    <w:rsid w:val="0076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4E991-20F9-48EF-99BC-80EA76FD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Normale">
    <w:name w:val="Normale"/>
    <w:pPr>
      <w:suppressAutoHyphens/>
      <w:spacing w:after="0" w:line="360" w:lineRule="exact"/>
    </w:pPr>
    <w:rPr>
      <w:rFonts w:ascii="Arial" w:eastAsia="Times New Roman" w:hAnsi="Arial"/>
      <w:sz w:val="24"/>
      <w:szCs w:val="24"/>
      <w:lang w:eastAsia="it-IT"/>
    </w:rPr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Standard"/>
    <w:pPr>
      <w:spacing w:after="120"/>
    </w:pPr>
  </w:style>
  <w:style w:type="paragraph" w:styleId="Footer">
    <w:name w:val="footer"/>
    <w:basedOn w:val="Normale"/>
    <w:pPr>
      <w:tabs>
        <w:tab w:val="center" w:pos="4819"/>
        <w:tab w:val="right" w:pos="9638"/>
      </w:tabs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Nessunaspaziatura">
    <w:name w:val="Nessuna spaziatura"/>
    <w:pPr>
      <w:suppressAutoHyphens/>
      <w:spacing w:after="0" w:line="240" w:lineRule="auto"/>
    </w:pPr>
  </w:style>
  <w:style w:type="paragraph" w:customStyle="1" w:styleId="NormaleWeb">
    <w:name w:val="Normale (Web)"/>
    <w:basedOn w:val="Normale"/>
    <w:pPr>
      <w:spacing w:before="100" w:after="100" w:line="240" w:lineRule="auto"/>
    </w:pPr>
    <w:rPr>
      <w:rFonts w:ascii="Times New Roman" w:hAnsi="Times New Roman"/>
    </w:rPr>
  </w:style>
  <w:style w:type="paragraph" w:customStyle="1" w:styleId="Testofumetto">
    <w:name w:val="Testo fumetto"/>
    <w:basedOn w:val="Normale"/>
    <w:pPr>
      <w:spacing w:line="240" w:lineRule="auto"/>
    </w:pPr>
    <w:rPr>
      <w:rFonts w:ascii="Segoe UI" w:eastAsia="Segoe UI" w:hAnsi="Segoe UI" w:cs="Segoe UI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oSpacing">
    <w:name w:val="No Spacing"/>
    <w:pPr>
      <w:spacing w:after="0" w:line="240" w:lineRule="auto"/>
    </w:pPr>
    <w:rPr>
      <w:color w:val="00000A"/>
      <w:sz w:val="24"/>
    </w:r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visto">
    <w:name w:val="visto"/>
    <w:basedOn w:val="Standard"/>
    <w:pPr>
      <w:spacing w:after="240" w:line="360" w:lineRule="exact"/>
      <w:ind w:left="1701" w:hanging="1701"/>
      <w:jc w:val="both"/>
    </w:pPr>
    <w:rPr>
      <w:rFonts w:ascii="Arial" w:eastAsia="Arial" w:hAnsi="Arial" w:cs="Arial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rpredefinitoparagrafo">
    <w:name w:val="Car. predefinito paragrafo"/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SottoIntestazione">
    <w:name w:val="Sotto Intestazione"/>
    <w:rPr>
      <w:rFonts w:ascii="Arial" w:eastAsia="Arial" w:hAnsi="Arial" w:cs="Arial"/>
      <w:color w:val="auto"/>
      <w:sz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Collegamentoipertestuale">
    <w:name w:val="Collegamento ipertestuale"/>
    <w:basedOn w:val="Carpredefinitoparagrafo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AppData/Local/Microsoft/Windows/Temporary%20Internet%20Files/Content.IE5/F7H2JFQB/Format%20lettera%20coordinatore.odt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Cubeddu</dc:creator>
  <dc:description/>
  <cp:lastModifiedBy>Cocco, Claudia</cp:lastModifiedBy>
  <cp:revision>2</cp:revision>
  <cp:lastPrinted>2018-02-14T12:50:00Z</cp:lastPrinted>
  <dcterms:created xsi:type="dcterms:W3CDTF">2018-04-23T14:18:00Z</dcterms:created>
  <dcterms:modified xsi:type="dcterms:W3CDTF">2018-04-23T14:18:00Z</dcterms:modified>
</cp:coreProperties>
</file>